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63CF" w14:textId="06553577" w:rsidR="001E28F2" w:rsidRDefault="00B55641">
      <w:pPr>
        <w:rPr>
          <w:b/>
          <w:sz w:val="52"/>
        </w:rPr>
      </w:pPr>
      <w:r>
        <w:rPr>
          <w:b/>
          <w:sz w:val="52"/>
        </w:rPr>
        <w:t xml:space="preserve">Geacht </w:t>
      </w:r>
      <w:r w:rsidR="00E85AEF">
        <w:rPr>
          <w:b/>
          <w:sz w:val="52"/>
        </w:rPr>
        <w:t xml:space="preserve">leden van het bestuur </w:t>
      </w:r>
      <w:r>
        <w:rPr>
          <w:b/>
          <w:sz w:val="52"/>
        </w:rPr>
        <w:t>WOV</w:t>
      </w:r>
      <w:r w:rsidR="006F047A" w:rsidRPr="006F047A">
        <w:rPr>
          <w:b/>
          <w:sz w:val="52"/>
        </w:rPr>
        <w:t>,</w:t>
      </w:r>
    </w:p>
    <w:p w14:paraId="307F9C99" w14:textId="56F08EA8" w:rsidR="00E85AEF" w:rsidRDefault="00E85AEF" w:rsidP="00E85AEF">
      <w:pPr>
        <w:rPr>
          <w:b/>
          <w:sz w:val="36"/>
          <w:szCs w:val="36"/>
        </w:rPr>
      </w:pPr>
      <w:r w:rsidRPr="00E85AEF">
        <w:rPr>
          <w:b/>
          <w:sz w:val="36"/>
          <w:szCs w:val="36"/>
        </w:rPr>
        <w:t>Vooruitlopend op de goedgekeurde begroting 2018 willen wij graag alle huurders van de WOV benaderen met een mailing.</w:t>
      </w:r>
    </w:p>
    <w:p w14:paraId="659DB179" w14:textId="77777777" w:rsidR="000956D9" w:rsidRPr="00E85AEF" w:rsidRDefault="000956D9" w:rsidP="00E85AEF">
      <w:pPr>
        <w:rPr>
          <w:b/>
          <w:sz w:val="36"/>
          <w:szCs w:val="36"/>
        </w:rPr>
      </w:pPr>
    </w:p>
    <w:p w14:paraId="272AE2E9" w14:textId="2C38F9F2" w:rsidR="00E85AEF" w:rsidRPr="00FC5F4D" w:rsidRDefault="00E85AEF" w:rsidP="00E85AEF">
      <w:pPr>
        <w:rPr>
          <w:sz w:val="28"/>
          <w:szCs w:val="28"/>
        </w:rPr>
      </w:pPr>
      <w:r w:rsidRPr="00FC5F4D">
        <w:rPr>
          <w:sz w:val="28"/>
          <w:szCs w:val="28"/>
        </w:rPr>
        <w:t xml:space="preserve">Deze mailing bevat </w:t>
      </w:r>
      <w:r w:rsidR="00FC5F4D" w:rsidRPr="00FC5F4D">
        <w:rPr>
          <w:sz w:val="28"/>
          <w:szCs w:val="28"/>
        </w:rPr>
        <w:t>één A5 flyer in kleur en aan twee kanten bedrukt en drie</w:t>
      </w:r>
      <w:r w:rsidRPr="00FC5F4D">
        <w:rPr>
          <w:color w:val="FF0000"/>
          <w:sz w:val="28"/>
          <w:szCs w:val="28"/>
        </w:rPr>
        <w:t xml:space="preserve"> </w:t>
      </w:r>
      <w:r w:rsidRPr="00FC5F4D">
        <w:rPr>
          <w:sz w:val="28"/>
          <w:szCs w:val="28"/>
        </w:rPr>
        <w:t xml:space="preserve">A4 bedrukte </w:t>
      </w:r>
      <w:r w:rsidR="00FC5F4D" w:rsidRPr="00FC5F4D">
        <w:rPr>
          <w:sz w:val="28"/>
          <w:szCs w:val="28"/>
        </w:rPr>
        <w:t>formulier</w:t>
      </w:r>
      <w:r w:rsidRPr="00FC5F4D">
        <w:rPr>
          <w:sz w:val="28"/>
          <w:szCs w:val="28"/>
        </w:rPr>
        <w:t>bladen</w:t>
      </w:r>
      <w:r w:rsidR="00FC5F4D" w:rsidRPr="00FC5F4D">
        <w:rPr>
          <w:sz w:val="28"/>
          <w:szCs w:val="28"/>
        </w:rPr>
        <w:t xml:space="preserve"> met een vragenlijst</w:t>
      </w:r>
      <w:r w:rsidRPr="00FC5F4D">
        <w:rPr>
          <w:sz w:val="28"/>
          <w:szCs w:val="28"/>
        </w:rPr>
        <w:t xml:space="preserve">, de bladen in bijlage 1 van deze mail kunnen </w:t>
      </w:r>
      <w:r w:rsidR="00FC5F4D" w:rsidRPr="00FC5F4D">
        <w:rPr>
          <w:sz w:val="28"/>
          <w:szCs w:val="28"/>
        </w:rPr>
        <w:t>graag in kleur gedrukt, de overige bladen  van het vragenformulier kunnen in zwart/wit.</w:t>
      </w:r>
    </w:p>
    <w:p w14:paraId="334FDC50" w14:textId="355D96E7" w:rsidR="00E85AEF" w:rsidRPr="00FC5F4D" w:rsidRDefault="00E85AEF" w:rsidP="00E85AEF">
      <w:pPr>
        <w:rPr>
          <w:sz w:val="28"/>
          <w:szCs w:val="28"/>
        </w:rPr>
      </w:pPr>
      <w:r w:rsidRPr="00FC5F4D">
        <w:rPr>
          <w:sz w:val="28"/>
          <w:szCs w:val="28"/>
        </w:rPr>
        <w:t>De bedrukte bladen moeten in een enveloppe huis aan huis verspreid worden bij alle huurders van de WOV.</w:t>
      </w:r>
      <w:r w:rsidR="00FC5F4D">
        <w:rPr>
          <w:sz w:val="28"/>
          <w:szCs w:val="28"/>
        </w:rPr>
        <w:t xml:space="preserve"> Onze voorkeur gaat uit naar door de WOV geregelde enveloppen met naam en adres, als dat op bezwaren stuit bezorging via adreslijsten, maar met een enveloppe die zorgt voor verhoogde attentie waarde omdat er een logo met tekst op staat</w:t>
      </w:r>
      <w:r w:rsidR="000956D9">
        <w:rPr>
          <w:sz w:val="28"/>
          <w:szCs w:val="28"/>
        </w:rPr>
        <w:t xml:space="preserve"> (zie bijlage)</w:t>
      </w:r>
    </w:p>
    <w:p w14:paraId="19C3B079" w14:textId="77777777" w:rsidR="00E85AEF" w:rsidRPr="00FC5F4D" w:rsidRDefault="00E85AEF" w:rsidP="00E85AEF">
      <w:pPr>
        <w:rPr>
          <w:sz w:val="28"/>
          <w:szCs w:val="28"/>
        </w:rPr>
      </w:pPr>
    </w:p>
    <w:p w14:paraId="0355C968" w14:textId="46176457" w:rsidR="00E85AEF" w:rsidRPr="00FC5F4D" w:rsidRDefault="00E85AEF" w:rsidP="00E85AEF">
      <w:pPr>
        <w:rPr>
          <w:sz w:val="28"/>
          <w:szCs w:val="28"/>
        </w:rPr>
      </w:pPr>
      <w:r w:rsidRPr="00FC5F4D">
        <w:rPr>
          <w:sz w:val="28"/>
          <w:szCs w:val="28"/>
        </w:rPr>
        <w:t>I</w:t>
      </w:r>
      <w:r w:rsidR="000956D9">
        <w:rPr>
          <w:sz w:val="28"/>
          <w:szCs w:val="28"/>
        </w:rPr>
        <w:t xml:space="preserve">n </w:t>
      </w:r>
      <w:r w:rsidRPr="00FC5F4D">
        <w:rPr>
          <w:sz w:val="28"/>
          <w:szCs w:val="28"/>
        </w:rPr>
        <w:t>v</w:t>
      </w:r>
      <w:r w:rsidR="000956D9">
        <w:rPr>
          <w:sz w:val="28"/>
          <w:szCs w:val="28"/>
        </w:rPr>
        <w:t xml:space="preserve">erband </w:t>
      </w:r>
      <w:r w:rsidRPr="00FC5F4D">
        <w:rPr>
          <w:sz w:val="28"/>
          <w:szCs w:val="28"/>
        </w:rPr>
        <w:t>m</w:t>
      </w:r>
      <w:r w:rsidR="000956D9">
        <w:rPr>
          <w:sz w:val="28"/>
          <w:szCs w:val="28"/>
        </w:rPr>
        <w:t>et</w:t>
      </w:r>
      <w:r w:rsidRPr="00FC5F4D">
        <w:rPr>
          <w:sz w:val="28"/>
          <w:szCs w:val="28"/>
        </w:rPr>
        <w:t xml:space="preserve"> onze aanstaande A</w:t>
      </w:r>
      <w:r w:rsidR="000956D9">
        <w:rPr>
          <w:sz w:val="28"/>
          <w:szCs w:val="28"/>
        </w:rPr>
        <w:t xml:space="preserve">lgemene </w:t>
      </w:r>
      <w:r w:rsidRPr="00FC5F4D">
        <w:rPr>
          <w:sz w:val="28"/>
          <w:szCs w:val="28"/>
        </w:rPr>
        <w:t>V</w:t>
      </w:r>
      <w:r w:rsidR="000956D9">
        <w:rPr>
          <w:sz w:val="28"/>
          <w:szCs w:val="28"/>
        </w:rPr>
        <w:t>ergadering</w:t>
      </w:r>
      <w:r w:rsidRPr="00FC5F4D">
        <w:rPr>
          <w:sz w:val="28"/>
          <w:szCs w:val="28"/>
        </w:rPr>
        <w:t xml:space="preserve"> </w:t>
      </w:r>
      <w:r w:rsidR="000956D9">
        <w:rPr>
          <w:sz w:val="28"/>
          <w:szCs w:val="28"/>
        </w:rPr>
        <w:t xml:space="preserve">van de </w:t>
      </w:r>
      <w:r w:rsidR="000956D9">
        <w:rPr>
          <w:sz w:val="28"/>
          <w:szCs w:val="28"/>
        </w:rPr>
        <w:t xml:space="preserve">Huurdervereniging </w:t>
      </w:r>
      <w:r w:rsidR="000956D9">
        <w:rPr>
          <w:sz w:val="28"/>
          <w:szCs w:val="28"/>
        </w:rPr>
        <w:t xml:space="preserve">Oostzaan in </w:t>
      </w:r>
      <w:r w:rsidRPr="00FC5F4D">
        <w:rPr>
          <w:sz w:val="28"/>
          <w:szCs w:val="28"/>
        </w:rPr>
        <w:t>nov</w:t>
      </w:r>
      <w:r w:rsidR="000956D9">
        <w:rPr>
          <w:sz w:val="28"/>
          <w:szCs w:val="28"/>
        </w:rPr>
        <w:t>ember</w:t>
      </w:r>
      <w:r w:rsidRPr="00FC5F4D">
        <w:rPr>
          <w:sz w:val="28"/>
          <w:szCs w:val="28"/>
        </w:rPr>
        <w:t>/dec</w:t>
      </w:r>
      <w:r w:rsidR="000956D9">
        <w:rPr>
          <w:sz w:val="28"/>
          <w:szCs w:val="28"/>
        </w:rPr>
        <w:t>ember</w:t>
      </w:r>
      <w:r w:rsidRPr="00FC5F4D">
        <w:rPr>
          <w:sz w:val="28"/>
          <w:szCs w:val="28"/>
        </w:rPr>
        <w:t xml:space="preserve"> willen wij de mailing graag </w:t>
      </w:r>
      <w:r w:rsidR="000956D9">
        <w:rPr>
          <w:sz w:val="28"/>
          <w:szCs w:val="28"/>
        </w:rPr>
        <w:t xml:space="preserve">vóór 1 </w:t>
      </w:r>
      <w:proofErr w:type="spellStart"/>
      <w:r w:rsidR="000956D9">
        <w:rPr>
          <w:sz w:val="28"/>
          <w:szCs w:val="28"/>
        </w:rPr>
        <w:t>october</w:t>
      </w:r>
      <w:proofErr w:type="spellEnd"/>
      <w:r w:rsidRPr="00FC5F4D">
        <w:rPr>
          <w:sz w:val="28"/>
          <w:szCs w:val="28"/>
        </w:rPr>
        <w:t xml:space="preserve"> bij de huurders thuis hebben.</w:t>
      </w:r>
    </w:p>
    <w:p w14:paraId="0D1C5E25" w14:textId="77777777" w:rsidR="00E85AEF" w:rsidRPr="00E85AEF" w:rsidRDefault="00E85AEF" w:rsidP="00E85AEF">
      <w:pPr>
        <w:rPr>
          <w:sz w:val="24"/>
          <w:szCs w:val="24"/>
        </w:rPr>
      </w:pPr>
    </w:p>
    <w:p w14:paraId="1454703C" w14:textId="77777777" w:rsidR="00E85AEF" w:rsidRPr="000956D9" w:rsidRDefault="00E85AEF" w:rsidP="00E85AEF">
      <w:pPr>
        <w:rPr>
          <w:sz w:val="28"/>
          <w:szCs w:val="28"/>
        </w:rPr>
      </w:pPr>
      <w:r w:rsidRPr="000956D9">
        <w:rPr>
          <w:sz w:val="28"/>
          <w:szCs w:val="28"/>
        </w:rPr>
        <w:t>Kan het bestuur dit voor ons verzorgen?</w:t>
      </w:r>
    </w:p>
    <w:p w14:paraId="06626985" w14:textId="77777777" w:rsidR="00E85AEF" w:rsidRPr="00E85AEF" w:rsidRDefault="00E85AEF" w:rsidP="00E85AEF">
      <w:pPr>
        <w:rPr>
          <w:sz w:val="24"/>
          <w:szCs w:val="24"/>
        </w:rPr>
      </w:pPr>
    </w:p>
    <w:p w14:paraId="63E4E69F" w14:textId="1F34AF54" w:rsidR="000956D9" w:rsidRPr="000956D9" w:rsidRDefault="00E85AEF" w:rsidP="000956D9">
      <w:pPr>
        <w:rPr>
          <w:sz w:val="28"/>
          <w:szCs w:val="28"/>
        </w:rPr>
      </w:pPr>
      <w:r w:rsidRPr="000956D9">
        <w:rPr>
          <w:sz w:val="28"/>
          <w:szCs w:val="28"/>
        </w:rPr>
        <w:t>Bij voorbaat dank en m</w:t>
      </w:r>
      <w:r w:rsidR="000956D9" w:rsidRPr="000956D9">
        <w:rPr>
          <w:sz w:val="28"/>
          <w:szCs w:val="28"/>
        </w:rPr>
        <w:t xml:space="preserve">et </w:t>
      </w:r>
      <w:r w:rsidRPr="000956D9">
        <w:rPr>
          <w:sz w:val="28"/>
          <w:szCs w:val="28"/>
        </w:rPr>
        <w:t>v</w:t>
      </w:r>
      <w:r w:rsidR="000956D9" w:rsidRPr="000956D9">
        <w:rPr>
          <w:sz w:val="28"/>
          <w:szCs w:val="28"/>
        </w:rPr>
        <w:t xml:space="preserve">riendelijke </w:t>
      </w:r>
      <w:r w:rsidRPr="000956D9">
        <w:rPr>
          <w:sz w:val="28"/>
          <w:szCs w:val="28"/>
        </w:rPr>
        <w:t>g</w:t>
      </w:r>
      <w:r w:rsidR="000956D9" w:rsidRPr="000956D9">
        <w:rPr>
          <w:sz w:val="28"/>
          <w:szCs w:val="28"/>
        </w:rPr>
        <w:t>roet</w:t>
      </w:r>
      <w:r w:rsidRPr="000956D9">
        <w:rPr>
          <w:sz w:val="28"/>
          <w:szCs w:val="28"/>
        </w:rPr>
        <w:t xml:space="preserve"> </w:t>
      </w:r>
    </w:p>
    <w:p w14:paraId="47EEC86F" w14:textId="011CCE91" w:rsidR="00757C30" w:rsidRPr="000956D9" w:rsidRDefault="00757C30" w:rsidP="00757C30">
      <w:pPr>
        <w:rPr>
          <w:sz w:val="28"/>
          <w:szCs w:val="28"/>
        </w:rPr>
      </w:pPr>
      <w:r w:rsidRPr="000956D9">
        <w:rPr>
          <w:sz w:val="28"/>
          <w:szCs w:val="28"/>
        </w:rPr>
        <w:t>namens Huurdersvereniging Oostzaan</w:t>
      </w:r>
      <w:r w:rsidRPr="000956D9">
        <w:rPr>
          <w:sz w:val="28"/>
          <w:szCs w:val="28"/>
        </w:rPr>
        <w:br/>
      </w:r>
      <w:r w:rsidRPr="000956D9">
        <w:rPr>
          <w:sz w:val="28"/>
          <w:szCs w:val="28"/>
        </w:rPr>
        <w:br/>
        <w:t>Wendy Fidder, Joke Kramers-Udo, Lize Boshoven-Flens, Bert van den Broek,</w:t>
      </w:r>
      <w:r w:rsidRPr="000956D9">
        <w:rPr>
          <w:sz w:val="28"/>
          <w:szCs w:val="28"/>
        </w:rPr>
        <w:br/>
        <w:t>Bart Bindt, Joop Giesendanner, Ed Renkema, Steve Smit</w:t>
      </w:r>
    </w:p>
    <w:p w14:paraId="70F02600" w14:textId="0A712BC2" w:rsidR="00757C30" w:rsidRDefault="00757C30">
      <w:pPr>
        <w:rPr>
          <w:sz w:val="28"/>
          <w:szCs w:val="28"/>
        </w:rPr>
      </w:pPr>
    </w:p>
    <w:p w14:paraId="32A87643" w14:textId="03CDB871" w:rsidR="000956D9" w:rsidRDefault="000956D9">
      <w:pPr>
        <w:rPr>
          <w:sz w:val="28"/>
          <w:szCs w:val="28"/>
        </w:rPr>
      </w:pPr>
    </w:p>
    <w:p w14:paraId="300F3C24" w14:textId="69DAA363" w:rsidR="000956D9" w:rsidRPr="006F047A" w:rsidRDefault="000956D9">
      <w:pPr>
        <w:rPr>
          <w:sz w:val="28"/>
          <w:szCs w:val="28"/>
        </w:rPr>
      </w:pPr>
      <w:proofErr w:type="spellStart"/>
      <w:r>
        <w:rPr>
          <w:sz w:val="28"/>
          <w:szCs w:val="28"/>
        </w:rPr>
        <w:t>dd</w:t>
      </w:r>
      <w:proofErr w:type="spellEnd"/>
      <w:r>
        <w:rPr>
          <w:sz w:val="28"/>
          <w:szCs w:val="28"/>
        </w:rPr>
        <w:t xml:space="preserve"> 19-9-</w:t>
      </w:r>
      <w:bookmarkStart w:id="0" w:name="_GoBack"/>
      <w:bookmarkEnd w:id="0"/>
      <w:r>
        <w:rPr>
          <w:sz w:val="28"/>
          <w:szCs w:val="28"/>
        </w:rPr>
        <w:t>2018</w:t>
      </w:r>
    </w:p>
    <w:sectPr w:rsidR="000956D9" w:rsidRPr="006F047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F7381" w14:textId="77777777" w:rsidR="005E35D0" w:rsidRDefault="005E35D0" w:rsidP="005E35D0">
      <w:pPr>
        <w:spacing w:after="0" w:line="240" w:lineRule="auto"/>
      </w:pPr>
      <w:r>
        <w:separator/>
      </w:r>
    </w:p>
  </w:endnote>
  <w:endnote w:type="continuationSeparator" w:id="0">
    <w:p w14:paraId="287DA7BD" w14:textId="77777777" w:rsidR="005E35D0" w:rsidRDefault="005E35D0" w:rsidP="005E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F408" w14:textId="77777777" w:rsidR="005E35D0" w:rsidRDefault="005E35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C5B8" w14:textId="77777777" w:rsidR="005E35D0" w:rsidRDefault="005E35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195D" w14:textId="77777777" w:rsidR="005E35D0" w:rsidRDefault="005E3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EFBDE" w14:textId="77777777" w:rsidR="005E35D0" w:rsidRDefault="005E35D0" w:rsidP="005E35D0">
      <w:pPr>
        <w:spacing w:after="0" w:line="240" w:lineRule="auto"/>
      </w:pPr>
      <w:r>
        <w:separator/>
      </w:r>
    </w:p>
  </w:footnote>
  <w:footnote w:type="continuationSeparator" w:id="0">
    <w:p w14:paraId="0D0BD3DA" w14:textId="77777777" w:rsidR="005E35D0" w:rsidRDefault="005E35D0" w:rsidP="005E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9CB9" w14:textId="77777777" w:rsidR="005E35D0" w:rsidRDefault="000956D9">
    <w:pPr>
      <w:pStyle w:val="Koptekst"/>
    </w:pPr>
    <w:r>
      <w:rPr>
        <w:noProof/>
      </w:rPr>
      <w:pict w14:anchorId="79A00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4876" o:spid="_x0000_s2050" type="#_x0000_t75" style="position:absolute;margin-left:0;margin-top:0;width:1336.65pt;height:852.15pt;z-index:-251657216;mso-position-horizontal:center;mso-position-horizontal-relative:margin;mso-position-vertical:center;mso-position-vertical-relative:margin" o:allowincell="f">
          <v:imagedata r:id="rId1" o:title="Klembord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6E69" w14:textId="77777777" w:rsidR="005E35D0" w:rsidRDefault="000956D9">
    <w:pPr>
      <w:pStyle w:val="Koptekst"/>
    </w:pPr>
    <w:r>
      <w:rPr>
        <w:noProof/>
      </w:rPr>
      <w:pict w14:anchorId="0C5D4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4877" o:spid="_x0000_s2051" type="#_x0000_t75" style="position:absolute;margin-left:0;margin-top:0;width:1336.65pt;height:852.15pt;z-index:-251656192;mso-position-horizontal:center;mso-position-horizontal-relative:margin;mso-position-vertical:center;mso-position-vertical-relative:margin" o:allowincell="f">
          <v:imagedata r:id="rId1" o:title="Klembord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BC36" w14:textId="77777777" w:rsidR="005E35D0" w:rsidRDefault="000956D9">
    <w:pPr>
      <w:pStyle w:val="Koptekst"/>
    </w:pPr>
    <w:r>
      <w:rPr>
        <w:noProof/>
      </w:rPr>
      <w:pict w14:anchorId="711A9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4875" o:spid="_x0000_s2049" type="#_x0000_t75" style="position:absolute;margin-left:0;margin-top:0;width:1336.65pt;height:852.15pt;z-index:-251658240;mso-position-horizontal:center;mso-position-horizontal-relative:margin;mso-position-vertical:center;mso-position-vertical-relative:margin" o:allowincell="f">
          <v:imagedata r:id="rId1" o:title="Klembord0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D0"/>
    <w:rsid w:val="000956D9"/>
    <w:rsid w:val="001E28F2"/>
    <w:rsid w:val="005E35D0"/>
    <w:rsid w:val="006C2AA8"/>
    <w:rsid w:val="006F047A"/>
    <w:rsid w:val="00757C30"/>
    <w:rsid w:val="00843180"/>
    <w:rsid w:val="00B55641"/>
    <w:rsid w:val="00E85AEF"/>
    <w:rsid w:val="00FC5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736FC1"/>
  <w15:chartTrackingRefBased/>
  <w15:docId w15:val="{6780D581-58AE-4018-B75C-E7B1423C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3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35D0"/>
  </w:style>
  <w:style w:type="paragraph" w:styleId="Voettekst">
    <w:name w:val="footer"/>
    <w:basedOn w:val="Standaard"/>
    <w:link w:val="VoettekstChar"/>
    <w:uiPriority w:val="99"/>
    <w:unhideWhenUsed/>
    <w:rsid w:val="005E3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5406">
      <w:bodyDiv w:val="1"/>
      <w:marLeft w:val="0"/>
      <w:marRight w:val="0"/>
      <w:marTop w:val="0"/>
      <w:marBottom w:val="0"/>
      <w:divBdr>
        <w:top w:val="none" w:sz="0" w:space="0" w:color="auto"/>
        <w:left w:val="none" w:sz="0" w:space="0" w:color="auto"/>
        <w:bottom w:val="none" w:sz="0" w:space="0" w:color="auto"/>
        <w:right w:val="none" w:sz="0" w:space="0" w:color="auto"/>
      </w:divBdr>
    </w:div>
    <w:div w:id="709301554">
      <w:bodyDiv w:val="1"/>
      <w:marLeft w:val="0"/>
      <w:marRight w:val="0"/>
      <w:marTop w:val="0"/>
      <w:marBottom w:val="0"/>
      <w:divBdr>
        <w:top w:val="none" w:sz="0" w:space="0" w:color="auto"/>
        <w:left w:val="none" w:sz="0" w:space="0" w:color="auto"/>
        <w:bottom w:val="none" w:sz="0" w:space="0" w:color="auto"/>
        <w:right w:val="none" w:sz="0" w:space="0" w:color="auto"/>
      </w:divBdr>
    </w:div>
    <w:div w:id="17128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20180918%20HVO%20brief%20met%20watermerk%20linkerbovenhoek%20starttekst%20WOV.dotx</Template>
  <TotalTime>2</TotalTime>
  <Pages>1</Pages>
  <Words>185</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Oudheidkamer Oostzaan</cp:lastModifiedBy>
  <cp:revision>2</cp:revision>
  <dcterms:created xsi:type="dcterms:W3CDTF">2018-09-19T07:42:00Z</dcterms:created>
  <dcterms:modified xsi:type="dcterms:W3CDTF">2018-09-19T07:42:00Z</dcterms:modified>
</cp:coreProperties>
</file>